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13AF" w14:textId="58FEDA34" w:rsidR="00F926F6" w:rsidRPr="00300F3E" w:rsidRDefault="00105398" w:rsidP="001D3646">
      <w:pPr>
        <w:pStyle w:val="Name"/>
        <w:rPr>
          <w:rFonts w:ascii="Optima" w:hAnsi="Optima" w:cs="Calibri Light"/>
          <w:bCs/>
          <w:sz w:val="52"/>
          <w:szCs w:val="52"/>
        </w:rPr>
      </w:pPr>
      <w:r w:rsidRPr="00300F3E">
        <w:rPr>
          <w:rFonts w:ascii="Optima" w:hAnsi="Optima" w:cs="Calibri Light"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366B573" wp14:editId="315FA2BE">
            <wp:simplePos x="0" y="0"/>
            <wp:positionH relativeFrom="margin">
              <wp:posOffset>4215765</wp:posOffset>
            </wp:positionH>
            <wp:positionV relativeFrom="margin">
              <wp:posOffset>-204470</wp:posOffset>
            </wp:positionV>
            <wp:extent cx="1614805" cy="1389380"/>
            <wp:effectExtent l="0" t="0" r="0" b="0"/>
            <wp:wrapSquare wrapText="bothSides"/>
            <wp:docPr id="2" name="Picture 2" descr="A picture containing text, outdoor,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outdoor, tow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F4E" w:rsidRPr="00300F3E">
        <w:rPr>
          <w:rFonts w:ascii="Optima" w:hAnsi="Optima" w:cs="Calibri Light"/>
          <w:bCs/>
          <w:sz w:val="52"/>
          <w:szCs w:val="52"/>
        </w:rPr>
        <w:t>horbury civic society</w:t>
      </w:r>
    </w:p>
    <w:p w14:paraId="41D91F17" w14:textId="77777777" w:rsidR="004451F4" w:rsidRPr="00AC3F4D" w:rsidRDefault="00000000" w:rsidP="004451F4">
      <w:pPr>
        <w:pStyle w:val="BodyText"/>
        <w:spacing w:before="11" w:line="249" w:lineRule="auto"/>
        <w:ind w:right="3441"/>
        <w:rPr>
          <w:rFonts w:ascii="Skia" w:hAnsi="Skia" w:cs="Calibri Light"/>
          <w:b w:val="0"/>
          <w:bCs w:val="0"/>
          <w:sz w:val="28"/>
          <w:szCs w:val="28"/>
        </w:rPr>
      </w:pPr>
      <w:hyperlink r:id="rId9">
        <w:r w:rsidR="004451F4" w:rsidRPr="00AC3F4D">
          <w:rPr>
            <w:rFonts w:ascii="Skia" w:hAnsi="Skia" w:cs="Calibri Light"/>
            <w:b w:val="0"/>
            <w:bCs w:val="0"/>
            <w:sz w:val="28"/>
            <w:szCs w:val="28"/>
          </w:rPr>
          <w:t>www.horburycivicsociety.org.uk</w:t>
        </w:r>
      </w:hyperlink>
    </w:p>
    <w:p w14:paraId="418A9184" w14:textId="77777777" w:rsidR="004451F4" w:rsidRPr="00AC3F4D" w:rsidRDefault="004451F4" w:rsidP="004451F4">
      <w:pPr>
        <w:pStyle w:val="BodyText"/>
        <w:spacing w:before="11" w:line="249" w:lineRule="auto"/>
        <w:ind w:right="3441"/>
        <w:rPr>
          <w:rFonts w:ascii="Skia" w:hAnsi="Skia" w:cs="Calibri Light"/>
          <w:b w:val="0"/>
          <w:bCs w:val="0"/>
          <w:sz w:val="28"/>
          <w:szCs w:val="28"/>
        </w:rPr>
      </w:pPr>
      <w:r w:rsidRPr="00AC3F4D">
        <w:rPr>
          <w:rFonts w:ascii="Skia" w:hAnsi="Skia" w:cs="Calibri Light"/>
          <w:b w:val="0"/>
          <w:bCs w:val="0"/>
          <w:sz w:val="28"/>
          <w:szCs w:val="28"/>
        </w:rPr>
        <w:t>Charity No: 255238</w:t>
      </w:r>
    </w:p>
    <w:p w14:paraId="5ECA68F5" w14:textId="77777777" w:rsidR="004451F4" w:rsidRPr="00300F3E" w:rsidRDefault="004451F4" w:rsidP="001D1601">
      <w:pPr>
        <w:pStyle w:val="ContactInformation"/>
        <w:spacing w:line="240" w:lineRule="auto"/>
        <w:rPr>
          <w:rFonts w:ascii="Skia" w:hAnsi="Skia" w:cs="Calibri Light"/>
          <w:b/>
          <w:bCs/>
        </w:rPr>
      </w:pPr>
    </w:p>
    <w:p w14:paraId="6C6D0179" w14:textId="1B87563F" w:rsidR="00282D93" w:rsidRPr="00300F3E" w:rsidRDefault="004451F4" w:rsidP="004451F4">
      <w:pPr>
        <w:pStyle w:val="ContactInformation"/>
        <w:spacing w:line="240" w:lineRule="auto"/>
        <w:rPr>
          <w:rFonts w:ascii="Skia" w:hAnsi="Skia" w:cs="Calibri Light"/>
          <w:b/>
          <w:bCs/>
          <w:color w:val="002060"/>
          <w:sz w:val="32"/>
          <w:szCs w:val="32"/>
        </w:rPr>
      </w:pPr>
      <w:r w:rsidRPr="00300F3E">
        <w:rPr>
          <w:rFonts w:ascii="Skia" w:hAnsi="Skia" w:cs="Calibri Light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76A08" wp14:editId="502CC235">
                <wp:simplePos x="0" y="0"/>
                <wp:positionH relativeFrom="column">
                  <wp:posOffset>10160</wp:posOffset>
                </wp:positionH>
                <wp:positionV relativeFrom="paragraph">
                  <wp:posOffset>329613</wp:posOffset>
                </wp:positionV>
                <wp:extent cx="5823976" cy="0"/>
                <wp:effectExtent l="0" t="12700" r="3111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397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D97FD2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25.95pt" to="459.4pt,2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" strokecolor="#be984a [1631]" strokeweight="3pt">
                <v:stroke joinstyle="miter"/>
              </v:line>
            </w:pict>
          </mc:Fallback>
        </mc:AlternateContent>
      </w:r>
      <w:r w:rsidR="00791F4E" w:rsidRPr="00300F3E">
        <w:rPr>
          <w:rFonts w:ascii="Skia" w:hAnsi="Skia" w:cs="Calibri Light"/>
          <w:b/>
          <w:bCs/>
          <w:color w:val="002060"/>
          <w:sz w:val="32"/>
          <w:szCs w:val="32"/>
        </w:rPr>
        <w:t xml:space="preserve">Membership </w:t>
      </w:r>
      <w:r w:rsidR="00614776">
        <w:rPr>
          <w:rFonts w:ascii="Skia" w:hAnsi="Skia" w:cs="Calibri Light"/>
          <w:b/>
          <w:bCs/>
          <w:color w:val="002060"/>
          <w:sz w:val="32"/>
          <w:szCs w:val="32"/>
        </w:rPr>
        <w:t xml:space="preserve">Application </w:t>
      </w:r>
      <w:r w:rsidR="00791F4E" w:rsidRPr="00300F3E">
        <w:rPr>
          <w:rFonts w:ascii="Skia" w:hAnsi="Skia" w:cs="Calibri Light"/>
          <w:b/>
          <w:bCs/>
          <w:color w:val="002060"/>
          <w:sz w:val="32"/>
          <w:szCs w:val="32"/>
        </w:rPr>
        <w:t>Form 202</w:t>
      </w:r>
      <w:r w:rsidR="0099782C">
        <w:rPr>
          <w:rFonts w:ascii="Skia" w:hAnsi="Skia" w:cs="Calibri Light"/>
          <w:b/>
          <w:bCs/>
          <w:color w:val="002060"/>
          <w:sz w:val="32"/>
          <w:szCs w:val="32"/>
        </w:rPr>
        <w:t>4</w:t>
      </w:r>
      <w:r w:rsidR="00081DC6" w:rsidRPr="00300F3E">
        <w:rPr>
          <w:rFonts w:ascii="Skia" w:hAnsi="Skia" w:cs="Calibri Light"/>
          <w:b/>
          <w:bCs/>
          <w:color w:val="002060"/>
          <w:sz w:val="32"/>
          <w:szCs w:val="32"/>
        </w:rPr>
        <w:t xml:space="preserve"> </w:t>
      </w:r>
    </w:p>
    <w:p w14:paraId="65D0BE9F" w14:textId="5790E34E" w:rsidR="00791F4E" w:rsidRPr="00300F3E" w:rsidRDefault="00791F4E" w:rsidP="00791F4E">
      <w:pPr>
        <w:tabs>
          <w:tab w:val="left" w:pos="1021"/>
        </w:tabs>
        <w:rPr>
          <w:rFonts w:ascii="Skia" w:hAnsi="Skia" w:cs="Calibri Light"/>
          <w:color w:val="002060"/>
        </w:rPr>
      </w:pPr>
      <w:r w:rsidRPr="00300F3E">
        <w:rPr>
          <w:rFonts w:ascii="Skia" w:hAnsi="Skia" w:cs="Calibri Light"/>
          <w:color w:val="002060"/>
        </w:rPr>
        <w:t>The aims of the Society are:</w:t>
      </w:r>
    </w:p>
    <w:p w14:paraId="142DC67C" w14:textId="77777777" w:rsidR="00791F4E" w:rsidRPr="00300F3E" w:rsidRDefault="00791F4E" w:rsidP="00791F4E">
      <w:pPr>
        <w:pStyle w:val="ListParagraph"/>
        <w:widowControl w:val="0"/>
        <w:numPr>
          <w:ilvl w:val="0"/>
          <w:numId w:val="14"/>
        </w:numPr>
        <w:tabs>
          <w:tab w:val="left" w:pos="1021"/>
        </w:tabs>
        <w:autoSpaceDE w:val="0"/>
        <w:autoSpaceDN w:val="0"/>
        <w:spacing w:after="0" w:line="240" w:lineRule="auto"/>
        <w:contextualSpacing w:val="0"/>
        <w:rPr>
          <w:rFonts w:ascii="Skia" w:hAnsi="Skia" w:cs="Calibri Light"/>
          <w:color w:val="002060"/>
        </w:rPr>
      </w:pPr>
      <w:r w:rsidRPr="00300F3E">
        <w:rPr>
          <w:rFonts w:ascii="Skia" w:hAnsi="Skia" w:cs="Calibri Light"/>
          <w:color w:val="002060"/>
        </w:rPr>
        <w:t>To encourage high standards of architecture and town planning in the township of Horbury</w:t>
      </w:r>
    </w:p>
    <w:p w14:paraId="3B244C07" w14:textId="7150100A" w:rsidR="00791F4E" w:rsidRPr="00300F3E" w:rsidRDefault="00791F4E" w:rsidP="00791F4E">
      <w:pPr>
        <w:pStyle w:val="ListParagraph"/>
        <w:widowControl w:val="0"/>
        <w:numPr>
          <w:ilvl w:val="0"/>
          <w:numId w:val="14"/>
        </w:numPr>
        <w:tabs>
          <w:tab w:val="left" w:pos="1021"/>
        </w:tabs>
        <w:autoSpaceDE w:val="0"/>
        <w:autoSpaceDN w:val="0"/>
        <w:spacing w:after="0" w:line="240" w:lineRule="auto"/>
        <w:contextualSpacing w:val="0"/>
        <w:rPr>
          <w:rFonts w:ascii="Skia" w:hAnsi="Skia" w:cs="Calibri Light"/>
          <w:color w:val="002060"/>
        </w:rPr>
      </w:pPr>
      <w:r w:rsidRPr="00300F3E">
        <w:rPr>
          <w:rFonts w:ascii="Skia" w:hAnsi="Skia" w:cs="Calibri Light"/>
          <w:color w:val="002060"/>
        </w:rPr>
        <w:t xml:space="preserve">To stimulate public interest in and care for the beauty, </w:t>
      </w:r>
      <w:r w:rsidR="00300F3E" w:rsidRPr="00300F3E">
        <w:rPr>
          <w:rFonts w:ascii="Skia" w:hAnsi="Skia" w:cs="Calibri Light"/>
          <w:color w:val="002060"/>
        </w:rPr>
        <w:t>history,</w:t>
      </w:r>
      <w:r w:rsidRPr="00300F3E">
        <w:rPr>
          <w:rFonts w:ascii="Skia" w:hAnsi="Skia" w:cs="Calibri Light"/>
          <w:color w:val="002060"/>
        </w:rPr>
        <w:t xml:space="preserve"> and character of Horbury</w:t>
      </w:r>
    </w:p>
    <w:p w14:paraId="7A857F3B" w14:textId="4C393F5C" w:rsidR="00791F4E" w:rsidRPr="00300F3E" w:rsidRDefault="00791F4E" w:rsidP="00791F4E">
      <w:pPr>
        <w:pStyle w:val="ListParagraph"/>
        <w:widowControl w:val="0"/>
        <w:numPr>
          <w:ilvl w:val="0"/>
          <w:numId w:val="14"/>
        </w:numPr>
        <w:tabs>
          <w:tab w:val="left" w:pos="1021"/>
        </w:tabs>
        <w:autoSpaceDE w:val="0"/>
        <w:autoSpaceDN w:val="0"/>
        <w:spacing w:after="0" w:line="240" w:lineRule="auto"/>
        <w:contextualSpacing w:val="0"/>
        <w:rPr>
          <w:rFonts w:ascii="Skia" w:hAnsi="Skia" w:cs="Calibri Light"/>
          <w:color w:val="002060"/>
        </w:rPr>
      </w:pPr>
      <w:r w:rsidRPr="00300F3E">
        <w:rPr>
          <w:rFonts w:ascii="Skia" w:hAnsi="Skia" w:cs="Calibri Light"/>
          <w:color w:val="002060"/>
        </w:rPr>
        <w:t xml:space="preserve">To encourage the preservation, </w:t>
      </w:r>
      <w:r w:rsidR="00300F3E" w:rsidRPr="00300F3E">
        <w:rPr>
          <w:rFonts w:ascii="Skia" w:hAnsi="Skia" w:cs="Calibri Light"/>
          <w:color w:val="002060"/>
        </w:rPr>
        <w:t>development,</w:t>
      </w:r>
      <w:r w:rsidRPr="00300F3E">
        <w:rPr>
          <w:rFonts w:ascii="Skia" w:hAnsi="Skia" w:cs="Calibri Light"/>
          <w:color w:val="002060"/>
        </w:rPr>
        <w:t xml:space="preserve"> and improvement of features of </w:t>
      </w:r>
      <w:r w:rsidR="00300F3E" w:rsidRPr="00300F3E">
        <w:rPr>
          <w:rFonts w:ascii="Skia" w:hAnsi="Skia" w:cs="Calibri Light"/>
          <w:color w:val="002060"/>
        </w:rPr>
        <w:t>public</w:t>
      </w:r>
      <w:r w:rsidRPr="00300F3E">
        <w:rPr>
          <w:rFonts w:ascii="Skia" w:hAnsi="Skia" w:cs="Calibri Light"/>
          <w:color w:val="002060"/>
        </w:rPr>
        <w:t xml:space="preserve"> amenity or historic interest </w:t>
      </w:r>
    </w:p>
    <w:p w14:paraId="713A9A9B" w14:textId="542F1DC6" w:rsidR="00F926F6" w:rsidRPr="00300F3E" w:rsidRDefault="000411DF" w:rsidP="001D1601">
      <w:pPr>
        <w:pStyle w:val="ListParagraph"/>
        <w:widowControl w:val="0"/>
        <w:numPr>
          <w:ilvl w:val="0"/>
          <w:numId w:val="14"/>
        </w:numPr>
        <w:tabs>
          <w:tab w:val="left" w:pos="1021"/>
        </w:tabs>
        <w:autoSpaceDE w:val="0"/>
        <w:autoSpaceDN w:val="0"/>
        <w:spacing w:after="0" w:line="240" w:lineRule="auto"/>
        <w:contextualSpacing w:val="0"/>
        <w:rPr>
          <w:rFonts w:ascii="Skia" w:hAnsi="Skia" w:cs="Calibri Light"/>
          <w:color w:val="002060"/>
        </w:rPr>
      </w:pPr>
      <w:r w:rsidRPr="000411DF">
        <w:rPr>
          <w:rFonts w:ascii="Skia" w:hAnsi="Skia" w:cs="Calibri Light"/>
          <w:noProof/>
          <w:color w:val="E96EA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FE427" wp14:editId="52A14AE7">
                <wp:simplePos x="0" y="0"/>
                <wp:positionH relativeFrom="column">
                  <wp:posOffset>4015104</wp:posOffset>
                </wp:positionH>
                <wp:positionV relativeFrom="paragraph">
                  <wp:posOffset>238557</wp:posOffset>
                </wp:positionV>
                <wp:extent cx="929566" cy="908723"/>
                <wp:effectExtent l="0" t="12700" r="36195" b="81915"/>
                <wp:wrapNone/>
                <wp:docPr id="1070048692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3574">
                          <a:off x="0" y="0"/>
                          <a:ext cx="929566" cy="908723"/>
                        </a:xfrm>
                        <a:prstGeom prst="star5">
                          <a:avLst/>
                        </a:prstGeom>
                        <a:solidFill>
                          <a:srgbClr val="E85A8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5F76" id="5-point Star 1" o:spid="_x0000_s1026" style="position:absolute;margin-left:316.15pt;margin-top:18.8pt;width:73.2pt;height:71.55pt;rotation:81218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9566,9087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" path="m1,347100r355064,3l464783,,574501,347103r355064,-3l642311,561619,752034,908721,464783,694198,177532,908721,287255,561619,1,347100xe" fillcolor="#e85a8b" strokecolor="#261a06 [484]" strokeweight="1pt">
                <v:stroke joinstyle="miter"/>
                <v:path arrowok="t" o:connecttype="custom" o:connectlocs="1,347100;355065,347103;464783,0;574501,347103;929565,347100;642311,561619;752034,908721;464783,694198;177532,908721;287255,561619;1,347100" o:connectangles="0,0,0,0,0,0,0,0,0,0,0"/>
              </v:shape>
            </w:pict>
          </mc:Fallback>
        </mc:AlternateContent>
      </w:r>
      <w:r w:rsidR="00791F4E" w:rsidRPr="00300F3E">
        <w:rPr>
          <w:rFonts w:ascii="Skia" w:hAnsi="Skia" w:cs="Calibri Light"/>
          <w:color w:val="002060"/>
        </w:rPr>
        <w:t xml:space="preserve">To pursue these ends by means of meetings, exhibitions, </w:t>
      </w:r>
      <w:r w:rsidR="00300F3E" w:rsidRPr="00300F3E">
        <w:rPr>
          <w:rFonts w:ascii="Skia" w:hAnsi="Skia" w:cs="Calibri Light"/>
          <w:color w:val="002060"/>
        </w:rPr>
        <w:t>lectures,</w:t>
      </w:r>
      <w:r w:rsidR="00791F4E" w:rsidRPr="00300F3E">
        <w:rPr>
          <w:rFonts w:ascii="Skia" w:hAnsi="Skia" w:cs="Calibri Light"/>
          <w:color w:val="002060"/>
        </w:rPr>
        <w:t xml:space="preserve"> and promotions of schemes of a charitable </w:t>
      </w:r>
      <w:r w:rsidR="00300F3E" w:rsidRPr="00300F3E">
        <w:rPr>
          <w:rFonts w:ascii="Skia" w:hAnsi="Skia" w:cs="Calibri Light"/>
          <w:color w:val="002060"/>
        </w:rPr>
        <w:t>nature.</w:t>
      </w:r>
    </w:p>
    <w:p w14:paraId="704A101C" w14:textId="212644EE" w:rsidR="00F926F6" w:rsidRPr="00300F3E" w:rsidRDefault="00922049">
      <w:pPr>
        <w:pStyle w:val="Heading1"/>
        <w:rPr>
          <w:rFonts w:ascii="Skia" w:hAnsi="Skia" w:cs="Calibri Light"/>
          <w:bCs/>
        </w:rPr>
      </w:pPr>
      <w:r>
        <w:rPr>
          <w:rFonts w:ascii="Skia" w:hAnsi="Skia" w:cs="Calibri Light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6C046" wp14:editId="52AF4733">
                <wp:simplePos x="0" y="0"/>
                <wp:positionH relativeFrom="column">
                  <wp:posOffset>5118249</wp:posOffset>
                </wp:positionH>
                <wp:positionV relativeFrom="paragraph">
                  <wp:posOffset>535193</wp:posOffset>
                </wp:positionV>
                <wp:extent cx="548342" cy="495337"/>
                <wp:effectExtent l="25400" t="12700" r="10795" b="25400"/>
                <wp:wrapNone/>
                <wp:docPr id="848137053" name="Su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42" cy="495337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F8DD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2" o:spid="_x0000_s1026" type="#_x0000_t183" style="position:absolute;margin-left:403pt;margin-top:42.15pt;width:43.2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" fillcolor="yellow" strokecolor="#261a06 [484]" strokeweight="1pt"/>
            </w:pict>
          </mc:Fallback>
        </mc:AlternateContent>
      </w:r>
      <w:r w:rsidR="00791F4E" w:rsidRPr="00300F3E">
        <w:rPr>
          <w:rFonts w:ascii="Skia" w:hAnsi="Skia" w:cs="Calibri Light"/>
          <w:bCs/>
        </w:rPr>
        <w:t xml:space="preserve">Annual membership </w:t>
      </w:r>
      <w:r w:rsidR="00614776">
        <w:rPr>
          <w:rFonts w:ascii="Skia" w:hAnsi="Skia" w:cs="Calibri Light"/>
          <w:bCs/>
        </w:rPr>
        <w:t xml:space="preserve">subscription </w:t>
      </w:r>
      <w:r w:rsidR="00791F4E" w:rsidRPr="00300F3E">
        <w:rPr>
          <w:rFonts w:ascii="Skia" w:hAnsi="Skia" w:cs="Calibri Light"/>
          <w:bCs/>
        </w:rPr>
        <w:t>for 202</w:t>
      </w:r>
      <w:r w:rsidR="0099782C">
        <w:rPr>
          <w:rFonts w:ascii="Skia" w:hAnsi="Skia" w:cs="Calibri Light"/>
          <w:bCs/>
        </w:rPr>
        <w:t>4</w:t>
      </w:r>
    </w:p>
    <w:p w14:paraId="4636D6E2" w14:textId="6C54676B" w:rsidR="008371EA" w:rsidRPr="006370C1" w:rsidRDefault="00C0726A" w:rsidP="00791F4E">
      <w:pPr>
        <w:pStyle w:val="ListBullet"/>
        <w:rPr>
          <w:rFonts w:ascii="Skia" w:hAnsi="Skia" w:cs="Calibri Light"/>
          <w:color w:val="BFBFBF" w:themeColor="background1" w:themeShade="BF"/>
          <w:sz w:val="22"/>
          <w:szCs w:val="22"/>
        </w:rPr>
      </w:pPr>
      <w:r>
        <w:rPr>
          <w:rFonts w:ascii="Skia" w:hAnsi="Skia" w:cs="Calibri Light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B9DD3" wp14:editId="4146795C">
                <wp:simplePos x="0" y="0"/>
                <wp:positionH relativeFrom="column">
                  <wp:posOffset>3210037</wp:posOffset>
                </wp:positionH>
                <wp:positionV relativeFrom="paragraph">
                  <wp:posOffset>4408</wp:posOffset>
                </wp:positionV>
                <wp:extent cx="419362" cy="360866"/>
                <wp:effectExtent l="25400" t="12700" r="25400" b="20320"/>
                <wp:wrapNone/>
                <wp:docPr id="592348494" name="Su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62" cy="360866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B3AF" id="Sun 2" o:spid="_x0000_s1026" type="#_x0000_t183" style="position:absolute;margin-left:252.75pt;margin-top:.35pt;width:33pt;height:2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" fillcolor="white [3212]" strokecolor="#261a06 [484]" strokeweight="1pt"/>
            </w:pict>
          </mc:Fallback>
        </mc:AlternateContent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>Individual</w:t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  <w:t xml:space="preserve"> </w:t>
      </w:r>
      <w:r w:rsidR="00105398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105398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105398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105398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105398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105398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105398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  <w:t xml:space="preserve">                       </w:t>
      </w:r>
      <w:r w:rsidR="00A445E6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 xml:space="preserve">    </w:t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>£10.00</w:t>
      </w:r>
      <w:r w:rsidR="008371EA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8371EA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  <w:t xml:space="preserve">                        </w:t>
      </w:r>
    </w:p>
    <w:p w14:paraId="45D9DD7C" w14:textId="116C867B" w:rsidR="00791F4E" w:rsidRPr="006370C1" w:rsidRDefault="00791F4E" w:rsidP="00791F4E">
      <w:pPr>
        <w:pStyle w:val="ListBullet"/>
        <w:rPr>
          <w:rFonts w:ascii="Skia" w:hAnsi="Skia" w:cs="Calibri Light"/>
          <w:color w:val="BFBFBF" w:themeColor="background1" w:themeShade="BF"/>
          <w:sz w:val="22"/>
          <w:szCs w:val="22"/>
        </w:rPr>
      </w:pP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>Unwaged/retired</w:t>
      </w: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105398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 xml:space="preserve">              </w:t>
      </w:r>
      <w:r w:rsidR="00A445E6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 xml:space="preserve"> </w:t>
      </w:r>
      <w:r w:rsidR="00300F3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>£  8.00</w:t>
      </w:r>
    </w:p>
    <w:p w14:paraId="5CD2EBB0" w14:textId="629A4217" w:rsidR="00F926F6" w:rsidRPr="006370C1" w:rsidRDefault="00C0726A" w:rsidP="00791F4E">
      <w:pPr>
        <w:pStyle w:val="ListBullet"/>
        <w:rPr>
          <w:rFonts w:ascii="Skia" w:hAnsi="Skia" w:cs="Calibri Light"/>
          <w:b/>
          <w:bCs/>
          <w:color w:val="BFBFBF" w:themeColor="background1" w:themeShade="BF"/>
          <w:sz w:val="44"/>
          <w:szCs w:val="44"/>
        </w:rPr>
      </w:pPr>
      <w:r w:rsidRPr="006370C1">
        <w:rPr>
          <w:rFonts w:ascii="Skia" w:hAnsi="Skia" w:cs="Calibri Light"/>
          <w:noProof/>
          <w:color w:val="BFBFBF" w:themeColor="background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B8D70" wp14:editId="259EBEDD">
                <wp:simplePos x="0" y="0"/>
                <wp:positionH relativeFrom="column">
                  <wp:posOffset>4357371</wp:posOffset>
                </wp:positionH>
                <wp:positionV relativeFrom="paragraph">
                  <wp:posOffset>320302</wp:posOffset>
                </wp:positionV>
                <wp:extent cx="748665" cy="676910"/>
                <wp:effectExtent l="0" t="0" r="13335" b="59690"/>
                <wp:wrapNone/>
                <wp:docPr id="1702268784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6771">
                          <a:off x="0" y="0"/>
                          <a:ext cx="748665" cy="676910"/>
                        </a:xfrm>
                        <a:prstGeom prst="star5">
                          <a:avLst>
                            <a:gd name="adj" fmla="val 6444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A184" id="5-point Star 1" o:spid="_x0000_s1026" style="position:absolute;margin-left:343.1pt;margin-top:25.2pt;width:58.95pt;height:53.3pt;rotation:94674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8665,676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" path="m1,258556r344515,76615l374333,r29816,335171l748664,258556,422576,389088,605682,676908,374333,422411,142983,676908,326089,389088,1,258556xe" fillcolor="#97dadd [1943]" stroked="f" strokeweight="1pt">
                <v:stroke joinstyle="miter"/>
                <v:path arrowok="t" o:connecttype="custom" o:connectlocs="1,258556;344516,335171;374333,0;404149,335171;748664,258556;422576,389088;605682,676908;374333,422411;142983,676908;326089,389088;1,258556" o:connectangles="0,0,0,0,0,0,0,0,0,0,0"/>
              </v:shape>
            </w:pict>
          </mc:Fallback>
        </mc:AlternateContent>
      </w:r>
      <w:r>
        <w:rPr>
          <w:rFonts w:ascii="Skia" w:hAnsi="Skia" w:cs="Calibri Light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C1D85" wp14:editId="4ED42E37">
                <wp:simplePos x="0" y="0"/>
                <wp:positionH relativeFrom="column">
                  <wp:posOffset>3488948</wp:posOffset>
                </wp:positionH>
                <wp:positionV relativeFrom="paragraph">
                  <wp:posOffset>377086</wp:posOffset>
                </wp:positionV>
                <wp:extent cx="437291" cy="500567"/>
                <wp:effectExtent l="12700" t="12700" r="7620" b="7620"/>
                <wp:wrapNone/>
                <wp:docPr id="1637481553" name="Su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4065">
                          <a:off x="0" y="0"/>
                          <a:ext cx="437291" cy="500567"/>
                        </a:xfrm>
                        <a:prstGeom prst="sun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BB10" id="Sun 2" o:spid="_x0000_s1026" type="#_x0000_t183" style="position:absolute;margin-left:274.7pt;margin-top:29.7pt;width:34.45pt;height:39.4pt;rotation:-122982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" fillcolor="#b6dbc7 [1304]" strokecolor="#261a06 [484]" strokeweight="1pt"/>
            </w:pict>
          </mc:Fallback>
        </mc:AlternateContent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>Joint (two adults at the same address)</w:t>
      </w:r>
      <w:r w:rsidR="00105398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 xml:space="preserve"> </w:t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</w:r>
      <w:r w:rsidR="00A445E6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 xml:space="preserve"> </w:t>
      </w:r>
      <w:r w:rsidR="00791F4E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>£18.00</w:t>
      </w:r>
      <w:r w:rsidR="008371EA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 xml:space="preserve">  </w:t>
      </w:r>
      <w:r w:rsidR="00432512">
        <w:rPr>
          <w:rFonts w:ascii="Skia" w:hAnsi="Skia" w:cs="Calibri Light"/>
          <w:color w:val="BFBFBF" w:themeColor="background1" w:themeShade="BF"/>
          <w:sz w:val="22"/>
          <w:szCs w:val="22"/>
        </w:rPr>
        <w:t xml:space="preserve">  </w:t>
      </w:r>
      <w:r w:rsidR="000411DF">
        <w:rPr>
          <w:rFonts w:ascii="Skia" w:hAnsi="Skia" w:cs="Calibri Light"/>
          <w:color w:val="BFBFBF" w:themeColor="background1" w:themeShade="BF"/>
          <w:sz w:val="22"/>
          <w:szCs w:val="22"/>
        </w:rPr>
        <w:t xml:space="preserve">       </w:t>
      </w:r>
      <w:r w:rsidR="006370C1" w:rsidRPr="000411DF">
        <w:rPr>
          <w:rStyle w:val="BodyTextChar"/>
          <w:rFonts w:ascii="Calibri" w:hAnsi="Calibri" w:cs="Calibri"/>
          <w:b w:val="0"/>
          <w:color w:val="FF000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NOW JUST £5.00</w:t>
      </w:r>
      <w:r w:rsidR="006370C1" w:rsidRPr="000411DF">
        <w:rPr>
          <w:rStyle w:val="BodyTextChar"/>
          <w:rFonts w:ascii="Calibri" w:hAnsi="Calibri" w:cs="Calibri"/>
          <w:b w:val="0"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CE73CE" w14:textId="0EBC6349" w:rsidR="00C77649" w:rsidRPr="006370C1" w:rsidRDefault="000411DF" w:rsidP="00791F4E">
      <w:pPr>
        <w:pStyle w:val="ListBullet"/>
        <w:rPr>
          <w:rFonts w:ascii="Skia" w:hAnsi="Skia" w:cs="Calibri Light"/>
          <w:color w:val="BFBFBF" w:themeColor="background1" w:themeShade="BF"/>
          <w:sz w:val="22"/>
          <w:szCs w:val="22"/>
        </w:rPr>
      </w:pPr>
      <w:r>
        <w:rPr>
          <w:rFonts w:ascii="Skia" w:hAnsi="Skia" w:cs="Calibri Light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E693A" wp14:editId="4210A57B">
                <wp:simplePos x="0" y="0"/>
                <wp:positionH relativeFrom="column">
                  <wp:posOffset>5433509</wp:posOffset>
                </wp:positionH>
                <wp:positionV relativeFrom="paragraph">
                  <wp:posOffset>150570</wp:posOffset>
                </wp:positionV>
                <wp:extent cx="479948" cy="582780"/>
                <wp:effectExtent l="12700" t="25400" r="28575" b="40005"/>
                <wp:wrapNone/>
                <wp:docPr id="61275173" name="Su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948" cy="582780"/>
                        </a:xfrm>
                        <a:prstGeom prst="sun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EA26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2" o:spid="_x0000_s1026" type="#_x0000_t183" style="position:absolute;margin-left:427.85pt;margin-top:11.85pt;width:37.8pt;height:4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" fillcolor="#f7f6f5 [3214]" strokecolor="#261a06 [484]" strokeweight="1pt"/>
            </w:pict>
          </mc:Fallback>
        </mc:AlternateContent>
      </w:r>
      <w:r w:rsidR="00336B2F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>Voluntary d</w:t>
      </w:r>
      <w:r w:rsidR="00C77649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>onation</w:t>
      </w:r>
      <w:r w:rsidR="00C77649" w:rsidRPr="006370C1">
        <w:rPr>
          <w:rFonts w:ascii="Skia" w:hAnsi="Skia" w:cs="Calibri Light"/>
          <w:color w:val="BFBFBF" w:themeColor="background1" w:themeShade="BF"/>
          <w:sz w:val="22"/>
          <w:szCs w:val="22"/>
        </w:rPr>
        <w:tab/>
        <w:t xml:space="preserve">          £</w:t>
      </w:r>
    </w:p>
    <w:p w14:paraId="0340749B" w14:textId="77777777" w:rsidR="00791F4E" w:rsidRPr="00300F3E" w:rsidRDefault="00791F4E" w:rsidP="00791F4E">
      <w:pPr>
        <w:pStyle w:val="ListBullet"/>
        <w:rPr>
          <w:rFonts w:ascii="Skia" w:hAnsi="Skia" w:cs="Calibri Light"/>
          <w:color w:val="002060"/>
          <w:sz w:val="22"/>
          <w:szCs w:val="22"/>
        </w:rPr>
      </w:pPr>
      <w:r w:rsidRPr="00300F3E">
        <w:rPr>
          <w:rFonts w:ascii="Skia" w:hAnsi="Skia" w:cs="Calibri Light"/>
          <w:color w:val="002060"/>
          <w:sz w:val="22"/>
          <w:szCs w:val="22"/>
        </w:rPr>
        <w:t xml:space="preserve">Cheques/payments should be made payable to </w:t>
      </w:r>
      <w:r w:rsidRPr="00300F3E">
        <w:rPr>
          <w:rFonts w:ascii="Skia" w:hAnsi="Skia" w:cs="Calibri Light"/>
          <w:b/>
          <w:bCs/>
          <w:color w:val="002060"/>
          <w:sz w:val="22"/>
          <w:szCs w:val="22"/>
        </w:rPr>
        <w:t>Horbury Civic Society</w:t>
      </w:r>
      <w:r w:rsidRPr="00300F3E">
        <w:rPr>
          <w:rFonts w:ascii="Skia" w:hAnsi="Skia" w:cs="Calibri Light"/>
          <w:color w:val="002060"/>
          <w:sz w:val="22"/>
          <w:szCs w:val="22"/>
        </w:rPr>
        <w:t xml:space="preserve"> and sent to: </w:t>
      </w:r>
    </w:p>
    <w:p w14:paraId="7C5475CD" w14:textId="401C52AD" w:rsidR="00791F4E" w:rsidRPr="00300F3E" w:rsidRDefault="00791F4E" w:rsidP="00791F4E">
      <w:pPr>
        <w:pStyle w:val="ListBullet"/>
        <w:rPr>
          <w:rFonts w:ascii="Skia" w:hAnsi="Skia" w:cs="Calibri Light"/>
          <w:noProof/>
          <w:color w:val="002060"/>
          <w:sz w:val="22"/>
          <w:szCs w:val="22"/>
        </w:rPr>
      </w:pPr>
      <w:r w:rsidRPr="00300F3E">
        <w:rPr>
          <w:rFonts w:ascii="Skia" w:hAnsi="Skia" w:cs="Calibri Light"/>
          <w:color w:val="002060"/>
          <w:sz w:val="22"/>
          <w:szCs w:val="22"/>
        </w:rPr>
        <w:t>HCS,</w:t>
      </w:r>
      <w:r w:rsidRPr="00300F3E">
        <w:rPr>
          <w:rFonts w:ascii="Skia" w:hAnsi="Skia" w:cs="Calibri Light"/>
          <w:noProof/>
          <w:color w:val="002060"/>
          <w:sz w:val="22"/>
          <w:szCs w:val="22"/>
        </w:rPr>
        <w:t xml:space="preserve"> 11 Dovecote Lane, Horbury, WF4 6BG. </w:t>
      </w:r>
    </w:p>
    <w:p w14:paraId="36803337" w14:textId="77777777" w:rsidR="004451F4" w:rsidRPr="00300F3E" w:rsidRDefault="00791F4E" w:rsidP="004451F4">
      <w:pPr>
        <w:pStyle w:val="ListBullet"/>
        <w:rPr>
          <w:rFonts w:ascii="Skia" w:hAnsi="Skia" w:cs="Calibri Light"/>
          <w:noProof/>
          <w:color w:val="000000" w:themeColor="text1"/>
          <w:sz w:val="18"/>
          <w:szCs w:val="18"/>
        </w:rPr>
      </w:pPr>
      <w:r w:rsidRPr="00300F3E">
        <w:rPr>
          <w:rFonts w:ascii="Skia" w:hAnsi="Skia" w:cs="Calibri Light"/>
          <w:noProof/>
          <w:color w:val="000000" w:themeColor="text1"/>
          <w:sz w:val="18"/>
          <w:szCs w:val="18"/>
        </w:rPr>
        <w:t xml:space="preserve">Alternatively you can make a BACS payment using </w:t>
      </w:r>
      <w:r w:rsidR="004451F4" w:rsidRPr="00300F3E">
        <w:rPr>
          <w:rFonts w:ascii="Skia" w:hAnsi="Skia" w:cs="Calibri Light"/>
          <w:noProof/>
          <w:color w:val="000000" w:themeColor="text1"/>
          <w:sz w:val="18"/>
          <w:szCs w:val="18"/>
        </w:rPr>
        <w:t xml:space="preserve">         </w:t>
      </w:r>
    </w:p>
    <w:p w14:paraId="45A6A135" w14:textId="1D573B07" w:rsidR="00791F4E" w:rsidRPr="000411DF" w:rsidRDefault="00791F4E" w:rsidP="004451F4">
      <w:pPr>
        <w:pStyle w:val="ListBullet"/>
        <w:rPr>
          <w:rFonts w:ascii="Skia" w:hAnsi="Skia" w:cs="Calibri Light"/>
          <w:noProof/>
          <w:color w:val="000000" w:themeColor="text1"/>
          <w:sz w:val="28"/>
          <w:szCs w:val="28"/>
        </w:rPr>
      </w:pPr>
      <w:r w:rsidRPr="000411DF">
        <w:rPr>
          <w:rFonts w:ascii="Skia" w:hAnsi="Skia" w:cs="Calibri Light"/>
          <w:b/>
          <w:bCs/>
          <w:noProof/>
          <w:color w:val="000000" w:themeColor="text1"/>
          <w:sz w:val="28"/>
          <w:szCs w:val="28"/>
        </w:rPr>
        <w:t xml:space="preserve">Sort code: </w:t>
      </w:r>
      <w:r w:rsidR="00C77649" w:rsidRPr="000411DF">
        <w:rPr>
          <w:rFonts w:ascii="Skia" w:hAnsi="Skia" w:cs="Calibri Light"/>
          <w:b/>
          <w:bCs/>
          <w:noProof/>
          <w:color w:val="000000" w:themeColor="text1"/>
          <w:sz w:val="28"/>
          <w:szCs w:val="28"/>
        </w:rPr>
        <w:t xml:space="preserve"> </w:t>
      </w:r>
      <w:r w:rsidRPr="000411DF">
        <w:rPr>
          <w:rFonts w:ascii="Skia" w:hAnsi="Skia" w:cs="Calibri Light"/>
          <w:b/>
          <w:bCs/>
          <w:noProof/>
          <w:color w:val="000000" w:themeColor="text1"/>
          <w:sz w:val="28"/>
          <w:szCs w:val="28"/>
        </w:rPr>
        <w:t xml:space="preserve">08-92-99 </w:t>
      </w:r>
      <w:r w:rsidR="00C77649" w:rsidRPr="000411DF">
        <w:rPr>
          <w:rFonts w:ascii="Skia" w:hAnsi="Skia" w:cs="Calibri Light"/>
          <w:b/>
          <w:bCs/>
          <w:noProof/>
          <w:color w:val="000000" w:themeColor="text1"/>
          <w:sz w:val="28"/>
          <w:szCs w:val="28"/>
        </w:rPr>
        <w:t xml:space="preserve"> </w:t>
      </w:r>
      <w:r w:rsidRPr="000411DF">
        <w:rPr>
          <w:rFonts w:ascii="Skia" w:hAnsi="Skia" w:cs="Calibri Light"/>
          <w:b/>
          <w:bCs/>
          <w:noProof/>
          <w:color w:val="000000" w:themeColor="text1"/>
          <w:sz w:val="28"/>
          <w:szCs w:val="28"/>
        </w:rPr>
        <w:t xml:space="preserve">Account: </w:t>
      </w:r>
      <w:r w:rsidR="00C77649" w:rsidRPr="000411DF">
        <w:rPr>
          <w:rFonts w:ascii="Skia" w:hAnsi="Skia" w:cs="Calibri Light"/>
          <w:b/>
          <w:bCs/>
          <w:noProof/>
          <w:color w:val="000000" w:themeColor="text1"/>
          <w:sz w:val="28"/>
          <w:szCs w:val="28"/>
        </w:rPr>
        <w:t xml:space="preserve"> </w:t>
      </w:r>
      <w:r w:rsidRPr="000411DF">
        <w:rPr>
          <w:rFonts w:ascii="Skia" w:hAnsi="Skia" w:cs="Calibri Light"/>
          <w:b/>
          <w:bCs/>
          <w:noProof/>
          <w:color w:val="000000" w:themeColor="text1"/>
          <w:sz w:val="28"/>
          <w:szCs w:val="28"/>
        </w:rPr>
        <w:t xml:space="preserve">65839452 and </w:t>
      </w:r>
      <w:r w:rsidR="00C77649" w:rsidRPr="000411DF">
        <w:rPr>
          <w:rFonts w:ascii="Skia" w:hAnsi="Skia" w:cs="Calibri Light"/>
          <w:b/>
          <w:bCs/>
          <w:noProof/>
          <w:color w:val="000000" w:themeColor="text1"/>
          <w:sz w:val="28"/>
          <w:szCs w:val="28"/>
        </w:rPr>
        <w:t xml:space="preserve"> </w:t>
      </w:r>
      <w:r w:rsidRPr="000411DF">
        <w:rPr>
          <w:rFonts w:ascii="Skia" w:hAnsi="Skia" w:cs="Calibri Light"/>
          <w:b/>
          <w:bCs/>
          <w:noProof/>
          <w:color w:val="000000" w:themeColor="text1"/>
          <w:sz w:val="28"/>
          <w:szCs w:val="28"/>
        </w:rPr>
        <w:t>Ref:HCSmmbr</w:t>
      </w:r>
    </w:p>
    <w:p w14:paraId="5EE5A7D5" w14:textId="1A613529" w:rsidR="00C77649" w:rsidRPr="00300F3E" w:rsidRDefault="00791F4E" w:rsidP="00791F4E">
      <w:pPr>
        <w:pStyle w:val="Heading1"/>
        <w:rPr>
          <w:rFonts w:ascii="Skia" w:hAnsi="Skia" w:cs="Calibri Light"/>
          <w:b w:val="0"/>
        </w:rPr>
      </w:pPr>
      <w:r w:rsidRPr="00300F3E">
        <w:rPr>
          <w:rFonts w:ascii="Skia" w:hAnsi="Skia" w:cs="Calibri Light"/>
          <w:b w:val="0"/>
        </w:rPr>
        <w:t>name</w:t>
      </w:r>
      <w:r w:rsidR="00336B2F" w:rsidRPr="00300F3E">
        <w:rPr>
          <w:rFonts w:ascii="Skia" w:hAnsi="Skia" w:cs="Calibri Light"/>
          <w:b w:val="0"/>
        </w:rPr>
        <w:t>(S)</w:t>
      </w:r>
      <w:r w:rsidR="00C77649" w:rsidRPr="00300F3E">
        <w:rPr>
          <w:rFonts w:ascii="Skia" w:hAnsi="Skia" w:cs="Calibri Light"/>
          <w:b w:val="0"/>
        </w:rPr>
        <w:t>:</w:t>
      </w:r>
      <w:r w:rsidRPr="00300F3E">
        <w:rPr>
          <w:rFonts w:ascii="Skia" w:hAnsi="Skia" w:cs="Calibri Light"/>
          <w:b w:val="0"/>
        </w:rPr>
        <w:t xml:space="preserve"> </w:t>
      </w:r>
      <w:r w:rsidR="00C21D10">
        <w:rPr>
          <w:rFonts w:ascii="Skia" w:hAnsi="Skia" w:cs="Calibri Light"/>
          <w:b w:val="0"/>
        </w:rPr>
        <w:t>*</w:t>
      </w:r>
      <w:r w:rsidRPr="00300F3E">
        <w:rPr>
          <w:rFonts w:ascii="Skia" w:hAnsi="Skia" w:cs="Calibri Light"/>
          <w:b w:val="0"/>
        </w:rPr>
        <w:t xml:space="preserve">                                                   </w:t>
      </w:r>
      <w:r w:rsidR="00F67422" w:rsidRPr="00300F3E">
        <w:rPr>
          <w:rFonts w:ascii="Skia" w:hAnsi="Skia" w:cs="Calibri Light"/>
          <w:b w:val="0"/>
        </w:rPr>
        <w:tab/>
      </w:r>
      <w:r w:rsidR="00F67422" w:rsidRPr="00300F3E">
        <w:rPr>
          <w:rFonts w:ascii="Skia" w:hAnsi="Skia" w:cs="Calibri Light"/>
          <w:b w:val="0"/>
        </w:rPr>
        <w:tab/>
      </w:r>
      <w:r w:rsidR="00F67422" w:rsidRPr="00300F3E">
        <w:rPr>
          <w:rFonts w:ascii="Skia" w:hAnsi="Skia" w:cs="Calibri Light"/>
          <w:b w:val="0"/>
        </w:rPr>
        <w:tab/>
      </w:r>
      <w:r w:rsidR="00F67422" w:rsidRPr="00300F3E">
        <w:rPr>
          <w:rFonts w:ascii="Skia" w:hAnsi="Skia" w:cs="Calibri Light"/>
          <w:b w:val="0"/>
        </w:rPr>
        <w:tab/>
      </w:r>
      <w:r w:rsidR="00F67422" w:rsidRPr="00300F3E">
        <w:rPr>
          <w:rFonts w:ascii="Skia" w:hAnsi="Skia" w:cs="Calibri Light"/>
          <w:b w:val="0"/>
        </w:rPr>
        <w:tab/>
      </w:r>
      <w:r w:rsidR="00F67422" w:rsidRPr="00300F3E">
        <w:rPr>
          <w:rFonts w:ascii="Skia" w:hAnsi="Skia" w:cs="Calibri Light"/>
          <w:b w:val="0"/>
        </w:rPr>
        <w:tab/>
        <w:t xml:space="preserve">                       </w:t>
      </w:r>
    </w:p>
    <w:p w14:paraId="3A360DBD" w14:textId="0A3012D9" w:rsidR="00F926F6" w:rsidRPr="00300F3E" w:rsidRDefault="00791F4E" w:rsidP="00791F4E">
      <w:pPr>
        <w:pStyle w:val="Heading1"/>
        <w:rPr>
          <w:rFonts w:ascii="Skia" w:hAnsi="Skia" w:cs="Calibri Light"/>
          <w:b w:val="0"/>
        </w:rPr>
      </w:pPr>
      <w:r w:rsidRPr="00300F3E">
        <w:rPr>
          <w:rFonts w:ascii="Skia" w:hAnsi="Skia" w:cs="Calibri Light"/>
          <w:b w:val="0"/>
        </w:rPr>
        <w:t>signature</w:t>
      </w:r>
      <w:r w:rsidR="00336B2F" w:rsidRPr="00300F3E">
        <w:rPr>
          <w:rFonts w:ascii="Skia" w:hAnsi="Skia" w:cs="Calibri Light"/>
          <w:b w:val="0"/>
        </w:rPr>
        <w:t>(S)</w:t>
      </w:r>
      <w:r w:rsidR="00C77649" w:rsidRPr="00300F3E">
        <w:rPr>
          <w:rFonts w:ascii="Skia" w:hAnsi="Skia" w:cs="Calibri Light"/>
          <w:b w:val="0"/>
        </w:rPr>
        <w:t>:</w:t>
      </w:r>
      <w:r w:rsidR="00C21D10">
        <w:rPr>
          <w:rFonts w:ascii="Skia" w:hAnsi="Skia" w:cs="Calibri Light"/>
          <w:b w:val="0"/>
        </w:rPr>
        <w:t>*</w:t>
      </w:r>
      <w:r w:rsidR="00C77649" w:rsidRPr="00300F3E">
        <w:rPr>
          <w:rFonts w:ascii="Skia" w:hAnsi="Skia" w:cs="Calibri Light"/>
          <w:b w:val="0"/>
        </w:rPr>
        <w:t xml:space="preserve">                                                                           </w:t>
      </w:r>
      <w:r w:rsidR="00C21D10">
        <w:rPr>
          <w:rFonts w:ascii="Skia" w:hAnsi="Skia" w:cs="Calibri Light"/>
          <w:b w:val="0"/>
        </w:rPr>
        <w:t xml:space="preserve">   </w:t>
      </w:r>
      <w:r w:rsidR="00C77649" w:rsidRPr="00300F3E">
        <w:rPr>
          <w:rFonts w:ascii="Skia" w:hAnsi="Skia" w:cs="Calibri Light"/>
          <w:b w:val="0"/>
        </w:rPr>
        <w:t>DATE:</w:t>
      </w:r>
      <w:r w:rsidR="00C21D10">
        <w:rPr>
          <w:rFonts w:ascii="Skia" w:hAnsi="Skia" w:cs="Calibri Light"/>
          <w:b w:val="0"/>
        </w:rPr>
        <w:t>*</w:t>
      </w:r>
    </w:p>
    <w:p w14:paraId="058DD433" w14:textId="2D124C6B" w:rsidR="00C21D10" w:rsidRPr="00C21D10" w:rsidRDefault="00791F4E" w:rsidP="00C21D10">
      <w:pPr>
        <w:pStyle w:val="Heading1"/>
        <w:rPr>
          <w:rFonts w:ascii="Skia" w:hAnsi="Skia" w:cs="Calibri Light"/>
          <w:b w:val="0"/>
        </w:rPr>
      </w:pPr>
      <w:r w:rsidRPr="00300F3E">
        <w:rPr>
          <w:rFonts w:ascii="Skia" w:hAnsi="Skia" w:cs="Calibri Light"/>
          <w:b w:val="0"/>
        </w:rPr>
        <w:t>address</w:t>
      </w:r>
      <w:r w:rsidR="00C77649" w:rsidRPr="00300F3E">
        <w:rPr>
          <w:rFonts w:ascii="Skia" w:hAnsi="Skia" w:cs="Calibri Light"/>
          <w:b w:val="0"/>
        </w:rPr>
        <w:t>:</w:t>
      </w:r>
      <w:r w:rsidRPr="00300F3E">
        <w:rPr>
          <w:rFonts w:ascii="Skia" w:hAnsi="Skia" w:cs="Calibri Light"/>
          <w:b w:val="0"/>
        </w:rPr>
        <w:t xml:space="preserve">  </w:t>
      </w:r>
      <w:r w:rsidR="00C21D10">
        <w:rPr>
          <w:rFonts w:ascii="Skia" w:hAnsi="Skia" w:cs="Calibri Light"/>
          <w:b w:val="0"/>
        </w:rPr>
        <w:t xml:space="preserve"> </w:t>
      </w:r>
    </w:p>
    <w:p w14:paraId="280B89B1" w14:textId="1415C31C" w:rsidR="00791F4E" w:rsidRPr="00300F3E" w:rsidRDefault="00C21D10" w:rsidP="00C77649">
      <w:pPr>
        <w:pStyle w:val="ListBullet"/>
        <w:numPr>
          <w:ilvl w:val="0"/>
          <w:numId w:val="0"/>
        </w:numPr>
        <w:ind w:left="216" w:hanging="216"/>
        <w:rPr>
          <w:rFonts w:ascii="Skia" w:hAnsi="Skia" w:cs="Calibri Light"/>
          <w:color w:val="000000" w:themeColor="text1"/>
        </w:rPr>
      </w:pPr>
      <w:r>
        <w:rPr>
          <w:rFonts w:ascii="Skia" w:hAnsi="Skia" w:cs="Calibri Light"/>
          <w:color w:val="000000" w:themeColor="text1"/>
        </w:rPr>
        <w:t xml:space="preserve"> </w:t>
      </w:r>
      <w:r w:rsidR="00105398" w:rsidRPr="00300F3E">
        <w:rPr>
          <w:rFonts w:ascii="Skia" w:hAnsi="Skia" w:cs="Calibri Light"/>
          <w:color w:val="000000" w:themeColor="text1"/>
        </w:rPr>
        <w:t>____________________________________________________________________</w:t>
      </w:r>
      <w:r w:rsidR="00F67422" w:rsidRPr="00300F3E">
        <w:rPr>
          <w:rFonts w:ascii="Skia" w:hAnsi="Skia" w:cs="Calibri Light"/>
          <w:color w:val="000000" w:themeColor="text1"/>
        </w:rPr>
        <w:t>_____________________</w:t>
      </w:r>
      <w:r w:rsidR="00FA26C8" w:rsidRPr="00300F3E">
        <w:rPr>
          <w:rFonts w:ascii="Skia" w:hAnsi="Skia" w:cs="Calibri Light"/>
          <w:color w:val="000000" w:themeColor="text1"/>
        </w:rPr>
        <w:t>__</w:t>
      </w:r>
    </w:p>
    <w:p w14:paraId="22C19248" w14:textId="0546D5C4" w:rsidR="00791F4E" w:rsidRPr="00300F3E" w:rsidRDefault="00C21D10" w:rsidP="00C77649">
      <w:pPr>
        <w:pStyle w:val="ListBullet"/>
        <w:numPr>
          <w:ilvl w:val="0"/>
          <w:numId w:val="0"/>
        </w:numPr>
        <w:ind w:left="216" w:hanging="216"/>
        <w:rPr>
          <w:rFonts w:ascii="Skia" w:hAnsi="Skia" w:cs="Calibri Light"/>
          <w:color w:val="000000" w:themeColor="text1"/>
        </w:rPr>
      </w:pPr>
      <w:r>
        <w:rPr>
          <w:rFonts w:ascii="Skia" w:hAnsi="Skia" w:cs="Calibri Light"/>
          <w:color w:val="000000" w:themeColor="text1"/>
        </w:rPr>
        <w:t xml:space="preserve"> </w:t>
      </w:r>
      <w:r w:rsidR="00105398" w:rsidRPr="00300F3E">
        <w:rPr>
          <w:rFonts w:ascii="Skia" w:hAnsi="Skia" w:cs="Calibri Light"/>
          <w:color w:val="000000" w:themeColor="text1"/>
        </w:rPr>
        <w:t>____________________________________________________________________</w:t>
      </w:r>
      <w:r w:rsidR="00F67422" w:rsidRPr="00300F3E">
        <w:rPr>
          <w:rFonts w:ascii="Skia" w:hAnsi="Skia" w:cs="Calibri Light"/>
          <w:color w:val="000000" w:themeColor="text1"/>
        </w:rPr>
        <w:t>_____________________</w:t>
      </w:r>
      <w:r w:rsidR="00FA26C8" w:rsidRPr="00300F3E">
        <w:rPr>
          <w:rFonts w:ascii="Skia" w:hAnsi="Skia" w:cs="Calibri Light"/>
          <w:color w:val="000000" w:themeColor="text1"/>
        </w:rPr>
        <w:t>__</w:t>
      </w:r>
    </w:p>
    <w:p w14:paraId="10C29020" w14:textId="188A12F8" w:rsidR="005953EF" w:rsidRPr="00300F3E" w:rsidRDefault="00A445E6" w:rsidP="00C77649">
      <w:pPr>
        <w:pStyle w:val="ListBullet"/>
        <w:numPr>
          <w:ilvl w:val="0"/>
          <w:numId w:val="0"/>
        </w:numPr>
        <w:rPr>
          <w:rFonts w:ascii="Skia" w:hAnsi="Skia" w:cs="Calibri Light"/>
          <w:color w:val="000000" w:themeColor="text1"/>
        </w:rPr>
      </w:pPr>
      <w:r w:rsidRPr="00300F3E">
        <w:rPr>
          <w:rFonts w:ascii="Skia" w:hAnsi="Skia" w:cs="Calibri Light"/>
        </w:rPr>
        <w:t>P</w:t>
      </w:r>
      <w:r w:rsidR="00F67422" w:rsidRPr="00300F3E">
        <w:rPr>
          <w:rFonts w:ascii="Skia" w:hAnsi="Skia" w:cs="Calibri Light"/>
        </w:rPr>
        <w:t>hone</w:t>
      </w:r>
      <w:r w:rsidR="00FA26C8" w:rsidRPr="00300F3E">
        <w:rPr>
          <w:rFonts w:ascii="Skia" w:hAnsi="Skia" w:cs="Calibri Light"/>
        </w:rPr>
        <w:t xml:space="preserve">:   </w:t>
      </w:r>
      <w:r w:rsidR="00C21D10">
        <w:rPr>
          <w:rFonts w:ascii="Skia" w:hAnsi="Skia" w:cs="Calibri Light"/>
        </w:rPr>
        <w:t xml:space="preserve">      </w:t>
      </w:r>
      <w:r w:rsidR="00105398" w:rsidRPr="00300F3E">
        <w:rPr>
          <w:rFonts w:ascii="Skia" w:hAnsi="Skia" w:cs="Calibri Light"/>
          <w:color w:val="000000" w:themeColor="text1"/>
        </w:rPr>
        <w:t>____________________________________________________________________</w:t>
      </w:r>
      <w:r w:rsidR="00F67422" w:rsidRPr="00300F3E">
        <w:rPr>
          <w:rFonts w:ascii="Skia" w:hAnsi="Skia" w:cs="Calibri Light"/>
          <w:color w:val="000000" w:themeColor="text1"/>
        </w:rPr>
        <w:t>________________</w:t>
      </w:r>
      <w:r w:rsidR="00FA26C8" w:rsidRPr="00300F3E">
        <w:rPr>
          <w:rFonts w:ascii="Skia" w:hAnsi="Skia" w:cs="Calibri Light"/>
          <w:color w:val="000000" w:themeColor="text1"/>
        </w:rPr>
        <w:t>_</w:t>
      </w:r>
      <w:r w:rsidR="00C21D10">
        <w:rPr>
          <w:rFonts w:ascii="Skia" w:hAnsi="Skia" w:cs="Calibri Light"/>
          <w:color w:val="000000" w:themeColor="text1"/>
        </w:rPr>
        <w:t>______</w:t>
      </w:r>
    </w:p>
    <w:p w14:paraId="0153E415" w14:textId="6964C4E1" w:rsidR="00F67422" w:rsidRPr="00300F3E" w:rsidRDefault="00A445E6" w:rsidP="00C77649">
      <w:pPr>
        <w:pStyle w:val="ListBullet"/>
        <w:numPr>
          <w:ilvl w:val="0"/>
          <w:numId w:val="0"/>
        </w:numPr>
        <w:ind w:left="216" w:hanging="216"/>
        <w:rPr>
          <w:rFonts w:ascii="Skia" w:hAnsi="Skia" w:cs="Calibri Light"/>
          <w:color w:val="000000" w:themeColor="text1"/>
        </w:rPr>
      </w:pPr>
      <w:r w:rsidRPr="00300F3E">
        <w:rPr>
          <w:rFonts w:ascii="Skia" w:hAnsi="Skia" w:cs="Calibri Light"/>
        </w:rPr>
        <w:t>E</w:t>
      </w:r>
      <w:r w:rsidR="00F67422" w:rsidRPr="00300F3E">
        <w:rPr>
          <w:rFonts w:ascii="Skia" w:hAnsi="Skia" w:cs="Calibri Light"/>
        </w:rPr>
        <w:t>mail</w:t>
      </w:r>
      <w:r w:rsidR="00FA26C8" w:rsidRPr="00300F3E">
        <w:rPr>
          <w:rFonts w:ascii="Skia" w:hAnsi="Skia" w:cs="Calibri Light"/>
        </w:rPr>
        <w:t>:</w:t>
      </w:r>
      <w:r w:rsidRPr="00300F3E">
        <w:rPr>
          <w:rFonts w:ascii="Skia" w:hAnsi="Skia" w:cs="Calibri Light"/>
        </w:rPr>
        <w:t xml:space="preserve"> </w:t>
      </w:r>
      <w:r w:rsidR="00C21D10">
        <w:rPr>
          <w:rFonts w:ascii="Skia" w:hAnsi="Skia" w:cs="Calibri Light"/>
        </w:rPr>
        <w:t>*</w:t>
      </w:r>
      <w:r w:rsidR="00A77C3C" w:rsidRPr="00300F3E">
        <w:rPr>
          <w:rFonts w:ascii="Skia" w:hAnsi="Skia"/>
        </w:rPr>
        <w:t xml:space="preserve">   </w:t>
      </w:r>
      <w:r w:rsidR="00F67422" w:rsidRPr="00300F3E">
        <w:rPr>
          <w:rFonts w:ascii="Skia" w:hAnsi="Skia"/>
        </w:rPr>
        <w:t>___________________________________________________________________________</w:t>
      </w:r>
      <w:r w:rsidR="00FA26C8" w:rsidRPr="00300F3E">
        <w:rPr>
          <w:rFonts w:ascii="Skia" w:hAnsi="Skia"/>
        </w:rPr>
        <w:t>__</w:t>
      </w:r>
      <w:r w:rsidR="00C21D10">
        <w:rPr>
          <w:rFonts w:ascii="Skia" w:hAnsi="Skia"/>
        </w:rPr>
        <w:t>______</w:t>
      </w:r>
    </w:p>
    <w:p w14:paraId="5B43F222" w14:textId="484D768D" w:rsidR="00791F4E" w:rsidRPr="00300F3E" w:rsidRDefault="00791F4E" w:rsidP="00791F4E">
      <w:pPr>
        <w:pStyle w:val="ListBullet"/>
        <w:rPr>
          <w:rFonts w:ascii="Skia" w:hAnsi="Skia" w:cs="Calibri Light"/>
          <w:color w:val="002060"/>
        </w:rPr>
      </w:pPr>
      <w:r w:rsidRPr="00300F3E">
        <w:rPr>
          <w:rFonts w:ascii="Skia" w:hAnsi="Skia" w:cs="Calibri Light"/>
          <w:color w:val="002060"/>
        </w:rPr>
        <w:t xml:space="preserve">Your data: we only collect the data on this form so that we can communicate with you. </w:t>
      </w:r>
    </w:p>
    <w:p w14:paraId="387A1623" w14:textId="689F9F90" w:rsidR="00791F4E" w:rsidRDefault="00791F4E" w:rsidP="00791F4E">
      <w:pPr>
        <w:pStyle w:val="ListBullet"/>
        <w:rPr>
          <w:rFonts w:ascii="Skia" w:hAnsi="Skia" w:cs="Calibri Light"/>
          <w:color w:val="002060"/>
        </w:rPr>
      </w:pPr>
      <w:r w:rsidRPr="00300F3E">
        <w:rPr>
          <w:rFonts w:ascii="Skia" w:hAnsi="Skia" w:cs="Calibri Light"/>
          <w:color w:val="002060"/>
        </w:rPr>
        <w:t xml:space="preserve">We do not share your data with others. </w:t>
      </w:r>
    </w:p>
    <w:p w14:paraId="2DC7CAD3" w14:textId="375B2D87" w:rsidR="009B1C80" w:rsidRPr="00300F3E" w:rsidRDefault="009B1C80" w:rsidP="00791F4E">
      <w:pPr>
        <w:pStyle w:val="ListBullet"/>
        <w:rPr>
          <w:rFonts w:ascii="Skia" w:hAnsi="Skia" w:cs="Calibri Light"/>
          <w:color w:val="002060"/>
        </w:rPr>
      </w:pPr>
      <w:r>
        <w:rPr>
          <w:rFonts w:ascii="Skia" w:hAnsi="Skia" w:cs="Calibri Light"/>
          <w:color w:val="002060"/>
        </w:rPr>
        <w:t xml:space="preserve">Contact us at – </w:t>
      </w:r>
      <w:hyperlink r:id="rId10" w:history="1">
        <w:r w:rsidRPr="00380FDF">
          <w:rPr>
            <w:rStyle w:val="Hyperlink"/>
            <w:rFonts w:ascii="Skia" w:hAnsi="Skia" w:cs="Calibri Light"/>
          </w:rPr>
          <w:t>info@horburycivicsociety.org.uk</w:t>
        </w:r>
      </w:hyperlink>
      <w:r>
        <w:rPr>
          <w:rFonts w:ascii="Skia" w:hAnsi="Skia" w:cs="Calibri Light"/>
          <w:color w:val="002060"/>
        </w:rPr>
        <w:t xml:space="preserve"> or call 01924 374293</w:t>
      </w:r>
    </w:p>
    <w:sectPr w:rsidR="009B1C80" w:rsidRPr="00300F3E" w:rsidSect="009B1C80">
      <w:headerReference w:type="default" r:id="rId11"/>
      <w:footerReference w:type="default" r:id="rId12"/>
      <w:headerReference w:type="first" r:id="rId13"/>
      <w:pgSz w:w="11900" w:h="16820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D2B6" w14:textId="77777777" w:rsidR="003E4F8B" w:rsidRDefault="003E4F8B">
      <w:r>
        <w:separator/>
      </w:r>
    </w:p>
  </w:endnote>
  <w:endnote w:type="continuationSeparator" w:id="0">
    <w:p w14:paraId="7E153772" w14:textId="77777777" w:rsidR="003E4F8B" w:rsidRDefault="003E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kia"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7FED" w14:textId="77777777" w:rsidR="00F926F6" w:rsidRDefault="001D3646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52B0" w14:textId="77777777" w:rsidR="003E4F8B" w:rsidRDefault="003E4F8B">
      <w:r>
        <w:separator/>
      </w:r>
    </w:p>
  </w:footnote>
  <w:footnote w:type="continuationSeparator" w:id="0">
    <w:p w14:paraId="21DD748F" w14:textId="77777777" w:rsidR="003E4F8B" w:rsidRDefault="003E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3282" w14:textId="77777777" w:rsidR="00F926F6" w:rsidRDefault="001D3646">
    <w:r>
      <w:rPr>
        <w:noProof/>
        <w:lang w:eastAsia="zh-CN" w:bidi="he-I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4AE23B" wp14:editId="53D5909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du="http://schemas.microsoft.com/office/word/2023/wordml/word16du">
          <w:pict>
            <v:shape w14:anchorId="2F19058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44B8" w14:textId="77777777" w:rsidR="00F926F6" w:rsidRDefault="001D3646"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319535E" wp14:editId="3DA002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997C5F" w14:textId="77777777" w:rsidR="00F926F6" w:rsidRDefault="00F926F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du="http://schemas.microsoft.com/office/word/2023/wordml/word16du">
          <w:pict>
            <v:group w14:anchorId="4319535E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E997C5F" w14:textId="77777777" w:rsidR="00F926F6" w:rsidRDefault="00F926F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1424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036131"/>
    <w:multiLevelType w:val="hybridMultilevel"/>
    <w:tmpl w:val="CAB0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18056">
    <w:abstractNumId w:val="9"/>
  </w:num>
  <w:num w:numId="2" w16cid:durableId="1974627688">
    <w:abstractNumId w:val="12"/>
  </w:num>
  <w:num w:numId="3" w16cid:durableId="1156726115">
    <w:abstractNumId w:val="10"/>
  </w:num>
  <w:num w:numId="4" w16cid:durableId="720401100">
    <w:abstractNumId w:val="7"/>
  </w:num>
  <w:num w:numId="5" w16cid:durableId="415782282">
    <w:abstractNumId w:val="6"/>
  </w:num>
  <w:num w:numId="6" w16cid:durableId="2056807056">
    <w:abstractNumId w:val="5"/>
  </w:num>
  <w:num w:numId="7" w16cid:durableId="1817792183">
    <w:abstractNumId w:val="4"/>
  </w:num>
  <w:num w:numId="8" w16cid:durableId="1477255691">
    <w:abstractNumId w:val="8"/>
  </w:num>
  <w:num w:numId="9" w16cid:durableId="649793781">
    <w:abstractNumId w:val="3"/>
  </w:num>
  <w:num w:numId="10" w16cid:durableId="2137677985">
    <w:abstractNumId w:val="2"/>
  </w:num>
  <w:num w:numId="11" w16cid:durableId="1469205640">
    <w:abstractNumId w:val="1"/>
  </w:num>
  <w:num w:numId="12" w16cid:durableId="205415618">
    <w:abstractNumId w:val="0"/>
  </w:num>
  <w:num w:numId="13" w16cid:durableId="1359817762">
    <w:abstractNumId w:val="13"/>
  </w:num>
  <w:num w:numId="14" w16cid:durableId="55008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4E"/>
    <w:rsid w:val="00035D50"/>
    <w:rsid w:val="000411DF"/>
    <w:rsid w:val="00081DC6"/>
    <w:rsid w:val="00104E9A"/>
    <w:rsid w:val="00105398"/>
    <w:rsid w:val="001D1601"/>
    <w:rsid w:val="001D3646"/>
    <w:rsid w:val="00282D93"/>
    <w:rsid w:val="00300F3E"/>
    <w:rsid w:val="00336B2F"/>
    <w:rsid w:val="003E4F8B"/>
    <w:rsid w:val="00432512"/>
    <w:rsid w:val="004451F4"/>
    <w:rsid w:val="0047578F"/>
    <w:rsid w:val="004B1971"/>
    <w:rsid w:val="0056268D"/>
    <w:rsid w:val="005953EF"/>
    <w:rsid w:val="005E4740"/>
    <w:rsid w:val="005F4F1E"/>
    <w:rsid w:val="00614776"/>
    <w:rsid w:val="006370C1"/>
    <w:rsid w:val="00647FD6"/>
    <w:rsid w:val="006556D6"/>
    <w:rsid w:val="00753E48"/>
    <w:rsid w:val="00791F4E"/>
    <w:rsid w:val="008371EA"/>
    <w:rsid w:val="008B435E"/>
    <w:rsid w:val="00922049"/>
    <w:rsid w:val="009375F6"/>
    <w:rsid w:val="0099782C"/>
    <w:rsid w:val="00997DFA"/>
    <w:rsid w:val="009B1C80"/>
    <w:rsid w:val="00A445E6"/>
    <w:rsid w:val="00A77C3C"/>
    <w:rsid w:val="00AC3F4D"/>
    <w:rsid w:val="00B02BED"/>
    <w:rsid w:val="00C0726A"/>
    <w:rsid w:val="00C21D10"/>
    <w:rsid w:val="00C67476"/>
    <w:rsid w:val="00C77649"/>
    <w:rsid w:val="00C83ED1"/>
    <w:rsid w:val="00D0410D"/>
    <w:rsid w:val="00D24D59"/>
    <w:rsid w:val="00D64E03"/>
    <w:rsid w:val="00DB6CCC"/>
    <w:rsid w:val="00E913B4"/>
    <w:rsid w:val="00ED0B27"/>
    <w:rsid w:val="00F67422"/>
    <w:rsid w:val="00F926F6"/>
    <w:rsid w:val="00FA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4BB8B"/>
  <w15:chartTrackingRefBased/>
  <w15:docId w15:val="{6D44235F-2F2C-C943-BA58-B0E8783C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rmation">
    <w:name w:val="Contact Information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1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customStyle="1" w:styleId="9E1817B456601F4D9446575316D55582">
    <w:name w:val="9E1817B456601F4D9446575316D55582"/>
    <w:rsid w:val="00791F4E"/>
    <w:pPr>
      <w:spacing w:after="0" w:line="240" w:lineRule="auto"/>
    </w:pPr>
    <w:rPr>
      <w:rFonts w:eastAsiaTheme="minorEastAsia"/>
      <w:color w:val="auto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791F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91F4E"/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B1C80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orburycivicsociety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burycivicsociety.org.uk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ahamroberts/Library/Containers/com.microsoft.Word/Data/Library/Application%20Support/Microsoft/Office/16.0/DTS/en-GB%7b1FE185A3-D9A4-8243-9068-86FBA8767EA7%7d/%7bFD1DB4E2-8825-844C-9331-CB3B3E537D38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20FD-7C4A-4421-9540-98B63E0E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{FD1DB4E2-8825-844C-9331-CB3B3E537D38}tf10002074.dotx</Template>
  <TotalTime>22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Roberts</dc:creator>
  <cp:keywords/>
  <dc:description/>
  <cp:lastModifiedBy>Graham Roberts</cp:lastModifiedBy>
  <cp:revision>7</cp:revision>
  <cp:lastPrinted>2024-06-12T09:15:00Z</cp:lastPrinted>
  <dcterms:created xsi:type="dcterms:W3CDTF">2024-05-27T08:35:00Z</dcterms:created>
  <dcterms:modified xsi:type="dcterms:W3CDTF">2024-06-12T09:17:00Z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